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1B07B1">
        <w:rPr>
          <w:rFonts w:ascii="Arial" w:hAnsi="Arial" w:cs="Arial"/>
          <w:sz w:val="16"/>
        </w:rPr>
        <w:t>S</w:t>
      </w:r>
      <w:r w:rsidR="002B4DE5">
        <w:rPr>
          <w:rFonts w:ascii="Arial" w:hAnsi="Arial" w:cs="Arial"/>
          <w:sz w:val="16"/>
        </w:rPr>
        <w:t>7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D56CCE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 OF APPREHENSION</w:t>
            </w:r>
            <w:r w:rsidR="001B07B1">
              <w:rPr>
                <w:rFonts w:ascii="Arial" w:hAnsi="Arial" w:cs="Arial"/>
                <w:sz w:val="32"/>
              </w:rPr>
              <w:t xml:space="preserve"> (BREACH OF HOME DETENTION ORDER)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B4DE5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</w:t>
            </w:r>
            <w:r w:rsidR="00CD7307">
              <w:rPr>
                <w:rFonts w:ascii="Arial" w:hAnsi="Arial" w:cs="Arial"/>
                <w:i/>
              </w:rPr>
              <w:t xml:space="preserve"> Act </w:t>
            </w:r>
            <w:r w:rsidR="001B07B1">
              <w:rPr>
                <w:rFonts w:ascii="Arial" w:hAnsi="Arial" w:cs="Arial"/>
                <w:i/>
              </w:rPr>
              <w:t>2017</w:t>
            </w:r>
          </w:p>
          <w:p w:rsidR="00D56CCE" w:rsidRPr="00C352B0" w:rsidRDefault="00257D11" w:rsidP="001B07B1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1B07B1">
              <w:rPr>
                <w:rFonts w:ascii="Arial" w:hAnsi="Arial" w:cs="Arial"/>
                <w:sz w:val="20"/>
              </w:rPr>
              <w:t>73</w:t>
            </w:r>
            <w:r w:rsidR="002B4DE5">
              <w:rPr>
                <w:rFonts w:ascii="Arial" w:hAnsi="Arial" w:cs="Arial"/>
                <w:sz w:val="20"/>
              </w:rPr>
              <w:t>(5)</w:t>
            </w:r>
            <w:r w:rsidR="001B07B1">
              <w:rPr>
                <w:rFonts w:ascii="Arial" w:hAnsi="Arial" w:cs="Arial"/>
                <w:sz w:val="20"/>
              </w:rPr>
              <w:t>(b) or 73</w:t>
            </w:r>
            <w:r w:rsidR="002B4DE5">
              <w:rPr>
                <w:rFonts w:ascii="Arial" w:hAnsi="Arial" w:cs="Arial"/>
                <w:sz w:val="20"/>
              </w:rPr>
              <w:t>(</w:t>
            </w:r>
            <w:r w:rsidR="001B07B1">
              <w:rPr>
                <w:rFonts w:ascii="Arial" w:hAnsi="Arial" w:cs="Arial"/>
                <w:sz w:val="20"/>
              </w:rPr>
              <w:t>7)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714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7144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bookmarkStart w:id="2" w:name="Text2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7F4743" w:rsidRPr="007B72F2">
              <w:rPr>
                <w:rFonts w:ascii="Arial" w:hAnsi="Arial" w:cs="Arial"/>
                <w:sz w:val="20"/>
              </w:rPr>
            </w:r>
            <w:r w:rsidR="007B72F2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56CCE" w:rsidRPr="00B774F3" w:rsidTr="00D56CC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6CCE" w:rsidRPr="00D56CCE" w:rsidRDefault="00D56CCE" w:rsidP="00D56CCE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D56CCE">
              <w:rPr>
                <w:rFonts w:ascii="Arial" w:hAnsi="Arial" w:cs="Arial"/>
                <w:sz w:val="20"/>
              </w:rPr>
              <w:t>Originating Document Type: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CCE" w:rsidRPr="00B774F3" w:rsidTr="00D56CC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6CCE" w:rsidRPr="00D56CCE" w:rsidRDefault="00D56CCE" w:rsidP="00D56CCE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substantiated on oath: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CCE" w:rsidRPr="00B774F3" w:rsidTr="00D56CC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6CCE" w:rsidRPr="00D56CCE" w:rsidRDefault="00D56CCE" w:rsidP="00D56CCE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CD73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B70E4D" w:rsidTr="00CD730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CD7307" w:rsidRPr="004201E6" w:rsidTr="00CD73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C4" w:rsidRPr="00D56CCE" w:rsidRDefault="00D56CCE" w:rsidP="002B4DE5">
            <w:pPr>
              <w:tabs>
                <w:tab w:val="left" w:pos="6804"/>
              </w:tabs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Text1"/>
            <w:r>
              <w:rPr>
                <w:rFonts w:ascii="Arial" w:hAnsi="Arial" w:cs="Arial"/>
                <w:b/>
                <w:sz w:val="22"/>
                <w:szCs w:val="22"/>
              </w:rPr>
              <w:t xml:space="preserve">Particulars of </w:t>
            </w:r>
            <w:bookmarkEnd w:id="11"/>
            <w:r w:rsidR="002B4DE5">
              <w:rPr>
                <w:rFonts w:ascii="Arial" w:hAnsi="Arial" w:cs="Arial"/>
                <w:b/>
                <w:sz w:val="22"/>
                <w:szCs w:val="22"/>
              </w:rPr>
              <w:t>Breach of Home Detention Order</w:t>
            </w:r>
          </w:p>
        </w:tc>
      </w:tr>
      <w:tr w:rsidR="00D56CCE" w:rsidRPr="004201E6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AA6C49" w:rsidRPr="00AA6C49" w:rsidRDefault="002B4DE5" w:rsidP="00AA6C49">
            <w:pPr>
              <w:tabs>
                <w:tab w:val="left" w:pos="2694"/>
              </w:tabs>
              <w:spacing w:before="120" w:after="60"/>
              <w:ind w:left="2694" w:hanging="269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breach</w:t>
            </w:r>
            <w:r w:rsidR="00AA6C49">
              <w:rPr>
                <w:rFonts w:ascii="Arial" w:hAnsi="Arial" w:cs="Arial"/>
                <w:sz w:val="20"/>
              </w:rPr>
              <w:t>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2B4DE5" w:rsidP="002B4DE5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Breach</w:t>
            </w:r>
            <w:r w:rsidR="00AA6C49">
              <w:rPr>
                <w:rFonts w:ascii="Arial" w:hAnsi="Arial" w:cs="Arial"/>
                <w:sz w:val="20"/>
              </w:rPr>
              <w:t xml:space="preserve"> location: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2B4DE5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Breach</w:t>
            </w:r>
            <w:r w:rsidR="00AA6C49">
              <w:rPr>
                <w:rFonts w:ascii="Arial" w:hAnsi="Arial" w:cs="Arial"/>
                <w:sz w:val="20"/>
              </w:rPr>
              <w:t>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AA6C49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and Act: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Default="00AA6C49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charges: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AA6C49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issue of warrant: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6AFC" w:rsidRPr="00B774F3" w:rsidTr="00D652E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AA6C49" w:rsidRDefault="00AA6C49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warrant issued: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52E5" w:rsidRPr="00D652E5" w:rsidTr="00C3578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52E5" w:rsidRPr="00825930" w:rsidRDefault="00D652E5" w:rsidP="002023B9">
            <w:pPr>
              <w:tabs>
                <w:tab w:val="left" w:pos="7371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25930">
              <w:rPr>
                <w:rFonts w:ascii="Arial" w:hAnsi="Arial" w:cs="Arial"/>
                <w:b/>
                <w:sz w:val="22"/>
                <w:szCs w:val="22"/>
              </w:rPr>
              <w:t>To the Commissioner of Police for the State of South Australia and each member of the</w:t>
            </w:r>
            <w:r w:rsidR="002023B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25930">
              <w:rPr>
                <w:rFonts w:ascii="Arial" w:hAnsi="Arial" w:cs="Arial"/>
                <w:b/>
                <w:sz w:val="22"/>
                <w:szCs w:val="22"/>
              </w:rPr>
              <w:t>police force for the State</w:t>
            </w:r>
          </w:p>
          <w:p w:rsidR="00D652E5" w:rsidRPr="00D652E5" w:rsidRDefault="00D652E5" w:rsidP="00C70045">
            <w:pPr>
              <w:tabs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are directed to apprehend the defendant and, subject to any endorsement below, bring the defendant before the Court </w:t>
            </w:r>
            <w:r w:rsidR="002B4DE5">
              <w:rPr>
                <w:rFonts w:ascii="Arial" w:hAnsi="Arial" w:cs="Arial"/>
                <w:sz w:val="20"/>
              </w:rPr>
              <w:t xml:space="preserve">not later than the next working day after the day of the defendant’s arrest </w:t>
            </w:r>
            <w:r w:rsidR="00C70045">
              <w:rPr>
                <w:rFonts w:ascii="Arial" w:hAnsi="Arial" w:cs="Arial"/>
                <w:sz w:val="20"/>
              </w:rPr>
              <w:t xml:space="preserve">to be </w:t>
            </w:r>
            <w:r>
              <w:rPr>
                <w:rFonts w:ascii="Arial" w:hAnsi="Arial" w:cs="Arial"/>
                <w:sz w:val="20"/>
              </w:rPr>
              <w:t>dealt with according to law.</w:t>
            </w:r>
          </w:p>
        </w:tc>
      </w:tr>
      <w:tr w:rsidR="000A505D" w:rsidRPr="004201E6" w:rsidTr="00C3578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BF13CC" w:rsidRDefault="00D652E5" w:rsidP="00137525">
            <w:pPr>
              <w:tabs>
                <w:tab w:val="left" w:pos="4820"/>
                <w:tab w:val="right" w:leader="dot" w:pos="10490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  <w:r w:rsidR="00CD7307" w:rsidRPr="00BF13CC">
              <w:rPr>
                <w:rFonts w:ascii="Arial" w:hAnsi="Arial" w:cs="Arial"/>
                <w:sz w:val="20"/>
              </w:rPr>
              <w:tab/>
            </w:r>
          </w:p>
          <w:p w:rsidR="00CD7307" w:rsidRPr="00B774F3" w:rsidRDefault="008F4DD1" w:rsidP="00137525">
            <w:pPr>
              <w:tabs>
                <w:tab w:val="center" w:pos="76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137525">
              <w:rPr>
                <w:rFonts w:ascii="Arial" w:hAnsi="Arial" w:cs="Arial"/>
                <w:sz w:val="20"/>
              </w:rPr>
              <w:t>MAGISTRATE / REGISTRAR / JUSTICE OF THE PEACE</w:t>
            </w:r>
          </w:p>
        </w:tc>
      </w:tr>
      <w:tr w:rsidR="00C35784" w:rsidRPr="00C35784" w:rsidTr="00C3578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5784" w:rsidRPr="00C35784" w:rsidRDefault="00C35784" w:rsidP="00C35784">
            <w:pPr>
              <w:tabs>
                <w:tab w:val="left" w:pos="6804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5784">
              <w:rPr>
                <w:rFonts w:ascii="Arial" w:hAnsi="Arial" w:cs="Arial"/>
                <w:b/>
                <w:sz w:val="22"/>
                <w:szCs w:val="22"/>
              </w:rPr>
              <w:t>Endorsement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6336">
              <w:rPr>
                <w:rFonts w:ascii="Arial" w:hAnsi="Arial" w:cs="Arial"/>
                <w:sz w:val="20"/>
              </w:rPr>
              <w:t>(Pursuant to s 5(2) of the</w:t>
            </w:r>
            <w:r w:rsidRPr="00C35784">
              <w:rPr>
                <w:rFonts w:ascii="Arial" w:hAnsi="Arial" w:cs="Arial"/>
                <w:i/>
                <w:sz w:val="20"/>
              </w:rPr>
              <w:t xml:space="preserve"> Bail Act 1985</w:t>
            </w:r>
            <w:r w:rsidRPr="006D6336">
              <w:rPr>
                <w:rFonts w:ascii="Arial" w:hAnsi="Arial" w:cs="Arial"/>
                <w:sz w:val="20"/>
              </w:rPr>
              <w:t>)</w:t>
            </w:r>
          </w:p>
          <w:p w:rsidR="00C35784" w:rsidRDefault="00C35784" w:rsidP="00C35784">
            <w:pPr>
              <w:tabs>
                <w:tab w:val="left" w:pos="1560"/>
              </w:tabs>
              <w:spacing w:before="60"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1</w:t>
            </w:r>
            <w:r>
              <w:rPr>
                <w:rFonts w:ascii="Arial" w:hAnsi="Arial" w:cs="Arial"/>
                <w:sz w:val="20"/>
              </w:rPr>
              <w:tab/>
              <w:t>The defendant may not be released on bail.</w:t>
            </w:r>
          </w:p>
          <w:p w:rsidR="00C35784" w:rsidRDefault="00C35784" w:rsidP="00C35784">
            <w:pPr>
              <w:tabs>
                <w:tab w:val="left" w:pos="1560"/>
              </w:tabs>
              <w:spacing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2</w:t>
            </w:r>
            <w:r>
              <w:rPr>
                <w:rFonts w:ascii="Arial" w:hAnsi="Arial" w:cs="Arial"/>
                <w:sz w:val="20"/>
              </w:rPr>
              <w:tab/>
              <w:t xml:space="preserve">At the discretion of a member of the police force who is of, or above, the rank of Sergeant or who is in charge of a police station, the defendant </w:t>
            </w:r>
            <w:r w:rsidRPr="00C35784">
              <w:rPr>
                <w:rFonts w:ascii="Arial" w:hAnsi="Arial" w:cs="Arial"/>
                <w:b/>
                <w:sz w:val="20"/>
              </w:rPr>
              <w:t>may be released</w:t>
            </w:r>
            <w:r>
              <w:rPr>
                <w:rFonts w:ascii="Arial" w:hAnsi="Arial" w:cs="Arial"/>
                <w:sz w:val="20"/>
              </w:rPr>
              <w:t xml:space="preserve"> on bail.</w:t>
            </w:r>
          </w:p>
          <w:p w:rsidR="00C35784" w:rsidRDefault="00C35784" w:rsidP="00C35784">
            <w:pPr>
              <w:tabs>
                <w:tab w:val="left" w:pos="1560"/>
              </w:tabs>
              <w:spacing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3</w:t>
            </w:r>
            <w:r>
              <w:rPr>
                <w:rFonts w:ascii="Arial" w:hAnsi="Arial" w:cs="Arial"/>
                <w:sz w:val="20"/>
              </w:rPr>
              <w:tab/>
              <w:t>Person or class of persons authorised/required to release the defendant on bail following arrest:</w:t>
            </w:r>
          </w:p>
          <w:p w:rsidR="00C35784" w:rsidRPr="00C35784" w:rsidRDefault="00C35784" w:rsidP="00C35784">
            <w:pPr>
              <w:tabs>
                <w:tab w:val="left" w:pos="1560"/>
              </w:tabs>
              <w:spacing w:after="60"/>
              <w:ind w:left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C35784" w:rsidRPr="004201E6" w:rsidTr="00C3578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5784" w:rsidRPr="00BF13CC" w:rsidRDefault="00C35784" w:rsidP="006D6336">
            <w:pPr>
              <w:tabs>
                <w:tab w:val="left" w:pos="4820"/>
                <w:tab w:val="right" w:leader="dot" w:pos="10490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</w:p>
          <w:p w:rsidR="00C35784" w:rsidRPr="00B774F3" w:rsidRDefault="00C35784" w:rsidP="006D6336">
            <w:pPr>
              <w:tabs>
                <w:tab w:val="center" w:pos="76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6D6336">
              <w:rPr>
                <w:rFonts w:ascii="Arial" w:hAnsi="Arial" w:cs="Arial"/>
                <w:sz w:val="20"/>
              </w:rPr>
              <w:t>MAGISTRATE / REGISTRAR / JUSTICE OF THE PEACE</w:t>
            </w:r>
          </w:p>
        </w:tc>
      </w:tr>
    </w:tbl>
    <w:p w:rsidR="00AA448E" w:rsidRPr="004201E6" w:rsidRDefault="00AA448E" w:rsidP="00D16ACA">
      <w:pPr>
        <w:tabs>
          <w:tab w:val="center" w:pos="7797"/>
        </w:tabs>
      </w:pPr>
    </w:p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B2" w:rsidRDefault="006959B2">
      <w:r>
        <w:separator/>
      </w:r>
    </w:p>
  </w:endnote>
  <w:endnote w:type="continuationSeparator" w:id="0">
    <w:p w:rsidR="006959B2" w:rsidRDefault="0069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B0" w:rsidRDefault="004C61F7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B2" w:rsidRDefault="006959B2">
      <w:r>
        <w:separator/>
      </w:r>
    </w:p>
  </w:footnote>
  <w:footnote w:type="continuationSeparator" w:id="0">
    <w:p w:rsidR="006959B2" w:rsidRDefault="0069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784" w:rsidRDefault="00C357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784" w:rsidRDefault="00C3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784" w:rsidRDefault="00C35784">
    <w:pPr>
      <w:pStyle w:val="Header"/>
      <w:framePr w:wrap="around" w:vAnchor="text" w:hAnchor="margin" w:xAlign="center" w:y="1"/>
      <w:rPr>
        <w:rStyle w:val="PageNumber"/>
      </w:rPr>
    </w:pPr>
  </w:p>
  <w:p w:rsidR="00C35784" w:rsidRDefault="00C35784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9B2"/>
    <w:rsid w:val="000039EB"/>
    <w:rsid w:val="00007BAF"/>
    <w:rsid w:val="00017278"/>
    <w:rsid w:val="00036F76"/>
    <w:rsid w:val="000373A0"/>
    <w:rsid w:val="0004395A"/>
    <w:rsid w:val="00051B24"/>
    <w:rsid w:val="000723AF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3261"/>
    <w:rsid w:val="00134772"/>
    <w:rsid w:val="00135D38"/>
    <w:rsid w:val="00137525"/>
    <w:rsid w:val="00137837"/>
    <w:rsid w:val="00154F5C"/>
    <w:rsid w:val="00162AA0"/>
    <w:rsid w:val="00182D22"/>
    <w:rsid w:val="00194A57"/>
    <w:rsid w:val="001B07B1"/>
    <w:rsid w:val="001B3516"/>
    <w:rsid w:val="001B5B47"/>
    <w:rsid w:val="001C3DA2"/>
    <w:rsid w:val="001C4123"/>
    <w:rsid w:val="001C7016"/>
    <w:rsid w:val="001E69F4"/>
    <w:rsid w:val="001F20DF"/>
    <w:rsid w:val="002023B9"/>
    <w:rsid w:val="0022004F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B4DE5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B76C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C61F7"/>
    <w:rsid w:val="004D0BE7"/>
    <w:rsid w:val="004D398A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4EFB"/>
    <w:rsid w:val="006172E9"/>
    <w:rsid w:val="0062569C"/>
    <w:rsid w:val="00627800"/>
    <w:rsid w:val="00627D26"/>
    <w:rsid w:val="0063448B"/>
    <w:rsid w:val="00636E98"/>
    <w:rsid w:val="00645136"/>
    <w:rsid w:val="0065149E"/>
    <w:rsid w:val="006540C9"/>
    <w:rsid w:val="00657428"/>
    <w:rsid w:val="006729C2"/>
    <w:rsid w:val="006736D6"/>
    <w:rsid w:val="0067592C"/>
    <w:rsid w:val="006945D0"/>
    <w:rsid w:val="00694D8A"/>
    <w:rsid w:val="006959B2"/>
    <w:rsid w:val="006B594B"/>
    <w:rsid w:val="006C55F6"/>
    <w:rsid w:val="006D096A"/>
    <w:rsid w:val="006D6336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25930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A5020D"/>
    <w:rsid w:val="00A61BF9"/>
    <w:rsid w:val="00A867B9"/>
    <w:rsid w:val="00A9259D"/>
    <w:rsid w:val="00AA448E"/>
    <w:rsid w:val="00AA5BC0"/>
    <w:rsid w:val="00AA6C49"/>
    <w:rsid w:val="00AC2F66"/>
    <w:rsid w:val="00AD76A5"/>
    <w:rsid w:val="00AE33F9"/>
    <w:rsid w:val="00AE5185"/>
    <w:rsid w:val="00AE64C2"/>
    <w:rsid w:val="00AE77AA"/>
    <w:rsid w:val="00B06088"/>
    <w:rsid w:val="00B16E1A"/>
    <w:rsid w:val="00B215AF"/>
    <w:rsid w:val="00B27AD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13CC"/>
    <w:rsid w:val="00BF2C92"/>
    <w:rsid w:val="00C070FE"/>
    <w:rsid w:val="00C1655E"/>
    <w:rsid w:val="00C23651"/>
    <w:rsid w:val="00C339E5"/>
    <w:rsid w:val="00C352B0"/>
    <w:rsid w:val="00C35784"/>
    <w:rsid w:val="00C413A6"/>
    <w:rsid w:val="00C6014F"/>
    <w:rsid w:val="00C70045"/>
    <w:rsid w:val="00C85536"/>
    <w:rsid w:val="00C95884"/>
    <w:rsid w:val="00CC456B"/>
    <w:rsid w:val="00CD7307"/>
    <w:rsid w:val="00CE330B"/>
    <w:rsid w:val="00CE4DA0"/>
    <w:rsid w:val="00CF3AB0"/>
    <w:rsid w:val="00CF4C19"/>
    <w:rsid w:val="00CF70D5"/>
    <w:rsid w:val="00D07511"/>
    <w:rsid w:val="00D15092"/>
    <w:rsid w:val="00D16ACA"/>
    <w:rsid w:val="00D21D57"/>
    <w:rsid w:val="00D31D72"/>
    <w:rsid w:val="00D33CA0"/>
    <w:rsid w:val="00D33E21"/>
    <w:rsid w:val="00D35CEF"/>
    <w:rsid w:val="00D4161A"/>
    <w:rsid w:val="00D42C37"/>
    <w:rsid w:val="00D56CCE"/>
    <w:rsid w:val="00D652E5"/>
    <w:rsid w:val="00D84725"/>
    <w:rsid w:val="00DA77FD"/>
    <w:rsid w:val="00DB1E17"/>
    <w:rsid w:val="00DC1403"/>
    <w:rsid w:val="00DC5B7E"/>
    <w:rsid w:val="00DD7DEB"/>
    <w:rsid w:val="00DE0D5F"/>
    <w:rsid w:val="00DE3568"/>
    <w:rsid w:val="00DF1778"/>
    <w:rsid w:val="00E06810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134C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E829D-5247-4EB7-B2DA-E94D46A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2-sentencing-act\Form%20S7%20-%20Warrant%20of%20Apprehension%20(Breach%20of%20Home%20Detention%20Ord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S7 - Warrant of Apprehension (Breach of Home Detention Order).dot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2262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2014-05-14T00:58:00Z</cp:lastPrinted>
  <dcterms:created xsi:type="dcterms:W3CDTF">2020-09-22T03:12:00Z</dcterms:created>
  <dcterms:modified xsi:type="dcterms:W3CDTF">2020-09-22T03:13:00Z</dcterms:modified>
</cp:coreProperties>
</file>